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BB9B" w14:textId="78534150" w:rsidR="00CA5003" w:rsidRPr="00CA5003" w:rsidRDefault="00B27E72" w:rsidP="00B27E72">
      <w:pPr>
        <w:pStyle w:val="Heading1"/>
      </w:pPr>
      <w:r>
        <w:t>Confidence: A Slippery Fish</w:t>
      </w:r>
    </w:p>
    <w:p w14:paraId="6555EAB8" w14:textId="77777777" w:rsidR="00243E6A" w:rsidRPr="00CA5003" w:rsidRDefault="00243E6A" w:rsidP="00CA5003">
      <w:pPr>
        <w:pStyle w:val="Heading8"/>
      </w:pPr>
      <w:r w:rsidRPr="00CA5003">
        <w:t xml:space="preserve">Practical Execution. Strategic Thinking. Psychological Insight. </w:t>
      </w:r>
    </w:p>
    <w:p w14:paraId="2C1A84A3" w14:textId="77777777" w:rsidR="00243E6A" w:rsidRPr="00901558" w:rsidRDefault="0017064F" w:rsidP="00CA5003">
      <w:r>
        <w:rPr>
          <w:noProof/>
        </w:rPr>
      </w:r>
      <w:r w:rsidR="0017064F">
        <w:rPr>
          <w:noProof/>
        </w:rPr>
        <w:pict w14:anchorId="70447482">
          <v:rect id="_x0000_i1026" alt="" style="width:451.3pt;height:.05pt;mso-width-percent:0;mso-height-percent:0;mso-width-percent:0;mso-height-percent:0" o:hralign="center" o:hrstd="t" o:hr="t" fillcolor="#a0a0a0" stroked="f"/>
        </w:pict>
      </w:r>
    </w:p>
    <w:p w14:paraId="65BAC0C0" w14:textId="4D3981B9" w:rsidR="00B27E72" w:rsidRDefault="00B27E72" w:rsidP="00B27E72">
      <w:r>
        <w:rPr>
          <w:rFonts w:ascii="Arial" w:hAnsi="Arial" w:cs="Arial"/>
        </w:rPr>
        <w:t> </w:t>
      </w:r>
      <w:r>
        <w:t>Confidence is a slippery fish.</w:t>
      </w:r>
    </w:p>
    <w:p w14:paraId="26C9CF31" w14:textId="32326C3A" w:rsidR="00B27E72" w:rsidRDefault="00B27E72" w:rsidP="00B27E72">
      <w:r>
        <w:t xml:space="preserve">One moment it's firmly in your metaphorical hands; the next, it’s gone, like Keyser </w:t>
      </w:r>
      <w:proofErr w:type="spellStart"/>
      <w:r>
        <w:t>Söze</w:t>
      </w:r>
      <w:proofErr w:type="spellEnd"/>
      <w:r>
        <w:t xml:space="preserve"> (if that reference doesn’t land, ask your parents).</w:t>
      </w:r>
    </w:p>
    <w:p w14:paraId="52726B7C" w14:textId="536EB4A0" w:rsidR="00B27E72" w:rsidRDefault="00B27E72" w:rsidP="00B27E72">
      <w:r>
        <w:t>Psychology hasn’t entirely agreed on what confidence is. Depending on where you look, it shows up as a trait, a state, or a skill. All three have some merit.</w:t>
      </w:r>
    </w:p>
    <w:p w14:paraId="2A892637" w14:textId="591449DF" w:rsidR="00B27E72" w:rsidRDefault="00B27E72" w:rsidP="00B27E72">
      <w:r>
        <w:t>That said, the literature offers several recurring themes:</w:t>
      </w:r>
    </w:p>
    <w:p w14:paraId="118CB707" w14:textId="281F2BE3" w:rsidR="00B27E72" w:rsidRDefault="00B27E72" w:rsidP="00B27E72">
      <w:r>
        <w:t>- Co</w:t>
      </w:r>
      <w:r>
        <w:t>n</w:t>
      </w:r>
      <w:r>
        <w:t>fidence relates closely to one’s perceived abilities and capabilities.</w:t>
      </w:r>
    </w:p>
    <w:p w14:paraId="2EDACCB4" w14:textId="4EE3718A" w:rsidR="00B27E72" w:rsidRDefault="00B27E72" w:rsidP="00B27E72">
      <w:r>
        <w:t>- Early developmental experiences appear to shape baseline confidence.</w:t>
      </w:r>
    </w:p>
    <w:p w14:paraId="65B339B8" w14:textId="06879F51" w:rsidR="00B27E72" w:rsidRDefault="00B27E72" w:rsidP="00B27E72">
      <w:r>
        <w:t xml:space="preserve">- It can be fleeting, rising and falling with circumstances. </w:t>
      </w:r>
    </w:p>
    <w:p w14:paraId="2E0C4152" w14:textId="1BF79449" w:rsidR="00B27E72" w:rsidRDefault="00B27E72" w:rsidP="00B27E72">
      <w:r>
        <w:t xml:space="preserve">- It can also shift more permanently, for better or worse.    </w:t>
      </w:r>
    </w:p>
    <w:p w14:paraId="5F17E90D" w14:textId="04006E4B" w:rsidR="00B27E72" w:rsidRDefault="00B27E72" w:rsidP="00B27E72">
      <w:r>
        <w:t xml:space="preserve">- It can be painstakingly built and undone in a moment.    </w:t>
      </w:r>
    </w:p>
    <w:p w14:paraId="499852DB" w14:textId="1F93E873" w:rsidR="00B27E72" w:rsidRDefault="00B27E72" w:rsidP="00B27E72">
      <w:r>
        <w:t xml:space="preserve">- It shows up differently across domains; one might be confident in boardrooms but crumble in dating.    </w:t>
      </w:r>
    </w:p>
    <w:p w14:paraId="2C88439E" w14:textId="7BA5CC9C" w:rsidR="00B27E72" w:rsidRDefault="00B27E72" w:rsidP="00B27E72">
      <w:r>
        <w:t xml:space="preserve">- Confidence responds to action, accomplishment, failure, and feedback.    </w:t>
      </w:r>
    </w:p>
    <w:p w14:paraId="6E37FA17" w14:textId="084935E8" w:rsidR="00B27E72" w:rsidRDefault="00B27E72" w:rsidP="00B27E72">
      <w:r>
        <w:t xml:space="preserve">- Framed as a skill, it appears trainable, with effort.    </w:t>
      </w:r>
    </w:p>
    <w:p w14:paraId="45450259" w14:textId="22A779E1" w:rsidR="00B27E72" w:rsidRDefault="00B27E72" w:rsidP="00B27E72">
      <w:r>
        <w:t xml:space="preserve">We think we can recognise it in others, and we make quick judgments based on it.    </w:t>
      </w:r>
    </w:p>
    <w:p w14:paraId="29AD33AD" w14:textId="0DFB744C" w:rsidR="00B27E72" w:rsidRDefault="00B27E72" w:rsidP="00B27E72">
      <w:r>
        <w:lastRenderedPageBreak/>
        <w:t xml:space="preserve">In moderation, it’s attractive; in excess, it's often repellent.    </w:t>
      </w:r>
    </w:p>
    <w:p w14:paraId="5C3FC1E3" w14:textId="02A94CFF" w:rsidR="00B27E72" w:rsidRDefault="00B27E72" w:rsidP="00B27E72">
      <w:r>
        <w:t>A standard working definition, albeit a bit generic, is:</w:t>
      </w:r>
    </w:p>
    <w:p w14:paraId="707BDB89" w14:textId="69058A7E" w:rsidR="00B27E72" w:rsidRDefault="00B27E72" w:rsidP="00B27E72">
      <w:r>
        <w:t>“The beli</w:t>
      </w:r>
      <w:r>
        <w:t>e</w:t>
      </w:r>
      <w:r>
        <w:t>f in one’s capacity to perform actions to achieve a specific goal or goals.”</w:t>
      </w:r>
    </w:p>
    <w:p w14:paraId="183E15DC" w14:textId="149EEF26" w:rsidR="00B27E72" w:rsidRDefault="00B27E72" w:rsidP="00B27E72">
      <w:r>
        <w:t>But this raises more questions than it answers:</w:t>
      </w:r>
    </w:p>
    <w:p w14:paraId="4EA4B093" w14:textId="30494372" w:rsidR="00B27E72" w:rsidRDefault="00B27E72" w:rsidP="00B27E72">
      <w:r>
        <w:t>- What exactly is confidence?</w:t>
      </w:r>
    </w:p>
    <w:p w14:paraId="4B1DD568" w14:textId="05AD4090" w:rsidR="00B27E72" w:rsidRDefault="00B27E72" w:rsidP="00B27E72">
      <w:r>
        <w:t>- Why does it matter?</w:t>
      </w:r>
    </w:p>
    <w:p w14:paraId="1BCDB0D6" w14:textId="6292871D" w:rsidR="00B27E72" w:rsidRDefault="00B27E72" w:rsidP="00B27E72">
      <w:r>
        <w:t>- How do we get more of it?</w:t>
      </w:r>
    </w:p>
    <w:p w14:paraId="22673017" w14:textId="2A564338" w:rsidR="00B27E72" w:rsidRDefault="00B27E72" w:rsidP="00B27E72">
      <w:r>
        <w:t>- Why do we lose it?</w:t>
      </w:r>
    </w:p>
    <w:p w14:paraId="5ABFD2BA" w14:textId="4A5D9376" w:rsidR="00B27E72" w:rsidRDefault="00B27E72" w:rsidP="00B27E72">
      <w:r>
        <w:t>- Can we rebuild it?</w:t>
      </w:r>
    </w:p>
    <w:p w14:paraId="11096490" w14:textId="02EEE0B9" w:rsidR="00B27E72" w:rsidRDefault="00B27E72" w:rsidP="00B27E72">
      <w:r>
        <w:t>- How much is enough?</w:t>
      </w:r>
    </w:p>
    <w:p w14:paraId="770EF50E" w14:textId="0AADC097" w:rsidR="00B27E72" w:rsidRDefault="00B27E72" w:rsidP="00B27E72">
      <w:r>
        <w:t>- Can th</w:t>
      </w:r>
      <w:r>
        <w:t>e</w:t>
      </w:r>
      <w:r>
        <w:t>re be too much?</w:t>
      </w:r>
    </w:p>
    <w:p w14:paraId="7ABEBF19" w14:textId="46C20AF7" w:rsidR="00B27E72" w:rsidRDefault="00B27E72" w:rsidP="00B27E72">
      <w:r>
        <w:t>Whether it’s ultimately a trait, state, or skill, confidence is bound up with a deeper concept: the Self. Indeed, “confidence” and “self-efficacy” are often used interchangeably, though they’re not quite the same.</w:t>
      </w:r>
    </w:p>
    <w:p w14:paraId="1D379FC2" w14:textId="1D2B82B8" w:rsidR="00B27E72" w:rsidRDefault="00B27E72" w:rsidP="00B27E72">
      <w:r>
        <w:t>Psychologically, confidence seems to be beneficial. Those with more of it tend to take more action, recover faster from setbacks, and attract others more easily. Confidence appears correlated with resilience, perceived competence, and even likability.</w:t>
      </w:r>
    </w:p>
    <w:p w14:paraId="51B5DE44" w14:textId="29429048" w:rsidR="00B27E72" w:rsidRDefault="00B27E72" w:rsidP="00B27E72">
      <w:r>
        <w:t xml:space="preserve">Socially, however, it’s another matter. Confidence has become a kind of cultural shorthand, a proxy for capability, power, charisma, and success. Those who appear confident are admired; those who don’t are often overlooked or pitied. But we’ve all </w:t>
      </w:r>
      <w:r>
        <w:lastRenderedPageBreak/>
        <w:t>known the polished professional who’s faking it, and the soft-spoken introvert with a spine of steel.</w:t>
      </w:r>
    </w:p>
    <w:p w14:paraId="705C6BBF" w14:textId="79A5DFE9" w:rsidR="00B27E72" w:rsidRDefault="00B27E72" w:rsidP="00B27E72">
      <w:r>
        <w:t xml:space="preserve">In my opinion, confidence is a performance, often for others, sometimes for </w:t>
      </w:r>
      <w:proofErr w:type="gramStart"/>
      <w:r>
        <w:t>ourselves</w:t>
      </w:r>
      <w:proofErr w:type="gramEnd"/>
      <w:r>
        <w:t>. As a diagnostic, it’s deeply unreliable. To judge someone by their apparent confidence - whether it’s a fleeting state or an enduring trait - is lazy at best, and misleading at worst.</w:t>
      </w:r>
    </w:p>
    <w:p w14:paraId="3FD883C8" w14:textId="72CE8863" w:rsidR="0067708F" w:rsidRPr="00DA3051" w:rsidRDefault="00B27E72" w:rsidP="00B27E72">
      <w:r>
        <w:t xml:space="preserve">If we want to take confidence seriously, we need to stop treating it as a moral virtue or a measure of </w:t>
      </w:r>
      <w:r>
        <w:t>worth and</w:t>
      </w:r>
      <w:r>
        <w:t xml:space="preserve"> start understanding it as an emergent expression of self-perception, emotional regulation, and social expectation.</w:t>
      </w:r>
    </w:p>
    <w:sectPr w:rsidR="0067708F" w:rsidRPr="00DA3051" w:rsidSect="00A272C0">
      <w:headerReference w:type="default" r:id="rId11"/>
      <w:footerReference w:type="default" r:id="rId12"/>
      <w:pgSz w:w="11906" w:h="16838"/>
      <w:pgMar w:top="2268" w:right="1440" w:bottom="1701" w:left="1440" w:header="709" w:footer="2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EDD2" w14:textId="77777777" w:rsidR="00B27E72" w:rsidRDefault="00B27E72" w:rsidP="00CA5003">
      <w:r>
        <w:separator/>
      </w:r>
    </w:p>
  </w:endnote>
  <w:endnote w:type="continuationSeparator" w:id="0">
    <w:p w14:paraId="04B1F5A9" w14:textId="77777777" w:rsidR="00B27E72" w:rsidRDefault="00B27E72" w:rsidP="00CA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213" w14:textId="77777777" w:rsidR="00A272C0" w:rsidRDefault="00A272C0" w:rsidP="00CA5003">
    <w:pPr>
      <w:pStyle w:val="Footer"/>
    </w:pPr>
    <w:r>
      <w:rPr>
        <w:noProof/>
      </w:rPr>
      <mc:AlternateContent>
        <mc:Choice Requires="wps">
          <w:drawing>
            <wp:anchor distT="0" distB="0" distL="114300" distR="114300" simplePos="0" relativeHeight="251658240" behindDoc="1" locked="1" layoutInCell="1" allowOverlap="1" wp14:anchorId="0F4CA3FD" wp14:editId="0A3BCF4B">
              <wp:simplePos x="0" y="0"/>
              <wp:positionH relativeFrom="page">
                <wp:posOffset>5919470</wp:posOffset>
              </wp:positionH>
              <wp:positionV relativeFrom="page">
                <wp:posOffset>9809480</wp:posOffset>
              </wp:positionV>
              <wp:extent cx="5737860" cy="59690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737860" cy="596900"/>
                      </a:xfrm>
                      <a:prstGeom prst="rect">
                        <a:avLst/>
                      </a:prstGeom>
                      <a:noFill/>
                      <a:ln w="6350">
                        <a:noFill/>
                      </a:ln>
                    </wps:spPr>
                    <wps:txbx>
                      <w:txbxContent>
                        <w:p w14:paraId="43B937C2" w14:textId="77777777" w:rsidR="00CA5003" w:rsidRDefault="00A272C0" w:rsidP="0086232D">
                          <w:pPr>
                            <w:pStyle w:val="BasicParagraph"/>
                            <w:snapToGrid w:val="0"/>
                            <w:spacing w:before="60" w:beforeAutospacing="0" w:after="60" w:afterAutospacing="0" w:line="240" w:lineRule="auto"/>
                            <w:jc w:val="left"/>
                            <w:rPr>
                              <w:sz w:val="16"/>
                              <w:szCs w:val="16"/>
                            </w:rPr>
                          </w:pPr>
                          <w:r w:rsidRPr="00CA5003">
                            <w:rPr>
                              <w:sz w:val="16"/>
                              <w:szCs w:val="16"/>
                            </w:rPr>
                            <w:t xml:space="preserve">07740 447956   </w:t>
                          </w:r>
                          <w:r w:rsidRPr="00CA5003">
                            <w:rPr>
                              <w:sz w:val="16"/>
                              <w:szCs w:val="16"/>
                            </w:rPr>
                            <w:br/>
                          </w:r>
                          <w:hyperlink r:id="rId1" w:history="1">
                            <w:r w:rsidR="00CA5003" w:rsidRPr="00E33FB8">
                              <w:rPr>
                                <w:rStyle w:val="Hyperlink"/>
                                <w:sz w:val="16"/>
                                <w:szCs w:val="16"/>
                              </w:rPr>
                              <w:t>info@glasshouse.uk.com</w:t>
                            </w:r>
                          </w:hyperlink>
                          <w:r w:rsidR="00CA5003">
                            <w:rPr>
                              <w:sz w:val="16"/>
                              <w:szCs w:val="16"/>
                            </w:rPr>
                            <w:t xml:space="preserve"> </w:t>
                          </w:r>
                        </w:p>
                        <w:p w14:paraId="339CD46F" w14:textId="77777777" w:rsidR="00A272C0" w:rsidRPr="00CA5003" w:rsidRDefault="00A272C0" w:rsidP="0086232D">
                          <w:pPr>
                            <w:pStyle w:val="BasicParagraph"/>
                            <w:snapToGrid w:val="0"/>
                            <w:spacing w:before="60" w:beforeAutospacing="0" w:after="60" w:afterAutospacing="0" w:line="240" w:lineRule="auto"/>
                            <w:jc w:val="left"/>
                            <w:rPr>
                              <w:sz w:val="16"/>
                              <w:szCs w:val="16"/>
                            </w:rPr>
                          </w:pPr>
                          <w:r w:rsidRPr="00CA5003">
                            <w:rPr>
                              <w:sz w:val="16"/>
                              <w:szCs w:val="16"/>
                            </w:rPr>
                            <w:t>glasshouse.uk.com</w:t>
                          </w:r>
                        </w:p>
                        <w:p w14:paraId="228E80B1" w14:textId="77777777" w:rsidR="00A272C0" w:rsidRPr="00CA5003" w:rsidRDefault="00A272C0" w:rsidP="00CA5003">
                          <w:pPr>
                            <w:pStyle w:val="BasicParagraph"/>
                            <w:jc w:val="left"/>
                            <w:rPr>
                              <w:sz w:val="16"/>
                              <w:szCs w:val="16"/>
                            </w:rPr>
                          </w:pPr>
                        </w:p>
                        <w:p w14:paraId="4FEBBC06" w14:textId="77777777" w:rsidR="00A272C0" w:rsidRPr="00CA5003" w:rsidRDefault="00A272C0" w:rsidP="00CA5003">
                          <w:pPr>
                            <w:jc w:val="left"/>
                            <w:rPr>
                              <w:sz w:val="16"/>
                              <w:szCs w:val="16"/>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CA3FD" id="_x0000_t202" coordsize="21600,21600" o:spt="202" path="m,l,21600r21600,l21600,xe">
              <v:stroke joinstyle="miter"/>
              <v:path gradientshapeok="t" o:connecttype="rect"/>
            </v:shapetype>
            <v:shape id="Text Box 8" o:spid="_x0000_s1026" type="#_x0000_t202" style="position:absolute;left:0;text-align:left;margin-left:466.1pt;margin-top:772.4pt;width:451.8pt;height:47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" filled="f" stroked="f" strokeweight=".5pt">
              <v:textbox inset="0,0,0,0">
                <w:txbxContent>
                  <w:p w14:paraId="43B937C2" w14:textId="77777777" w:rsidR="00CA5003" w:rsidRDefault="00A272C0" w:rsidP="0086232D">
                    <w:pPr>
                      <w:pStyle w:val="BasicParagraph"/>
                      <w:snapToGrid w:val="0"/>
                      <w:spacing w:before="60" w:beforeAutospacing="0" w:after="60" w:afterAutospacing="0" w:line="240" w:lineRule="auto"/>
                      <w:jc w:val="left"/>
                      <w:rPr>
                        <w:sz w:val="16"/>
                        <w:szCs w:val="16"/>
                      </w:rPr>
                    </w:pPr>
                    <w:r w:rsidRPr="00CA5003">
                      <w:rPr>
                        <w:sz w:val="16"/>
                        <w:szCs w:val="16"/>
                      </w:rPr>
                      <w:t xml:space="preserve">07740 447956   </w:t>
                    </w:r>
                    <w:r w:rsidRPr="00CA5003">
                      <w:rPr>
                        <w:sz w:val="16"/>
                        <w:szCs w:val="16"/>
                      </w:rPr>
                      <w:br/>
                    </w:r>
                    <w:hyperlink r:id="rId2" w:history="1">
                      <w:r w:rsidR="00CA5003" w:rsidRPr="00E33FB8">
                        <w:rPr>
                          <w:rStyle w:val="Hyperlink"/>
                          <w:sz w:val="16"/>
                          <w:szCs w:val="16"/>
                        </w:rPr>
                        <w:t>info@glasshouse.uk.com</w:t>
                      </w:r>
                    </w:hyperlink>
                    <w:r w:rsidR="00CA5003">
                      <w:rPr>
                        <w:sz w:val="16"/>
                        <w:szCs w:val="16"/>
                      </w:rPr>
                      <w:t xml:space="preserve"> </w:t>
                    </w:r>
                  </w:p>
                  <w:p w14:paraId="339CD46F" w14:textId="77777777" w:rsidR="00A272C0" w:rsidRPr="00CA5003" w:rsidRDefault="00A272C0" w:rsidP="0086232D">
                    <w:pPr>
                      <w:pStyle w:val="BasicParagraph"/>
                      <w:snapToGrid w:val="0"/>
                      <w:spacing w:before="60" w:beforeAutospacing="0" w:after="60" w:afterAutospacing="0" w:line="240" w:lineRule="auto"/>
                      <w:jc w:val="left"/>
                      <w:rPr>
                        <w:sz w:val="16"/>
                        <w:szCs w:val="16"/>
                      </w:rPr>
                    </w:pPr>
                    <w:r w:rsidRPr="00CA5003">
                      <w:rPr>
                        <w:sz w:val="16"/>
                        <w:szCs w:val="16"/>
                      </w:rPr>
                      <w:t>glasshouse.uk.com</w:t>
                    </w:r>
                  </w:p>
                  <w:p w14:paraId="228E80B1" w14:textId="77777777" w:rsidR="00A272C0" w:rsidRPr="00CA5003" w:rsidRDefault="00A272C0" w:rsidP="00CA5003">
                    <w:pPr>
                      <w:pStyle w:val="BasicParagraph"/>
                      <w:jc w:val="left"/>
                      <w:rPr>
                        <w:sz w:val="16"/>
                        <w:szCs w:val="16"/>
                      </w:rPr>
                    </w:pPr>
                  </w:p>
                  <w:p w14:paraId="4FEBBC06" w14:textId="77777777" w:rsidR="00A272C0" w:rsidRPr="00CA5003" w:rsidRDefault="00A272C0" w:rsidP="00CA5003">
                    <w:pPr>
                      <w:jc w:val="left"/>
                      <w:rPr>
                        <w:sz w:val="16"/>
                        <w:szCs w:val="16"/>
                      </w:rPr>
                    </w:pPr>
                  </w:p>
                </w:txbxContent>
              </v:textbox>
              <w10:wrap anchorx="page" anchory="page"/>
              <w10:anchorlock/>
            </v:shape>
          </w:pict>
        </mc:Fallback>
      </mc:AlternateContent>
    </w:r>
    <w:r>
      <w:rPr>
        <w:noProof/>
      </w:rPr>
      <w:drawing>
        <wp:anchor distT="0" distB="0" distL="114300" distR="114300" simplePos="0" relativeHeight="251658241" behindDoc="1" locked="1" layoutInCell="1" allowOverlap="1" wp14:anchorId="338C346F" wp14:editId="24C4450B">
          <wp:simplePos x="0" y="0"/>
          <wp:positionH relativeFrom="page">
            <wp:posOffset>5720715</wp:posOffset>
          </wp:positionH>
          <wp:positionV relativeFrom="page">
            <wp:posOffset>9848215</wp:posOffset>
          </wp:positionV>
          <wp:extent cx="139700" cy="139700"/>
          <wp:effectExtent l="0" t="0" r="0" b="0"/>
          <wp:wrapNone/>
          <wp:docPr id="2" name="Graphic 2"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art Phone"/>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9700" cy="139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18996BC0" wp14:editId="50C7536E">
          <wp:simplePos x="0" y="0"/>
          <wp:positionH relativeFrom="column">
            <wp:posOffset>4814570</wp:posOffset>
          </wp:positionH>
          <wp:positionV relativeFrom="page">
            <wp:posOffset>10003155</wp:posOffset>
          </wp:positionV>
          <wp:extent cx="129540" cy="129540"/>
          <wp:effectExtent l="0" t="0" r="0" b="0"/>
          <wp:wrapNone/>
          <wp:docPr id="3"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nvelop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9540" cy="129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1" layoutInCell="1" allowOverlap="1" wp14:anchorId="09D88306" wp14:editId="52272B69">
          <wp:simplePos x="0" y="0"/>
          <wp:positionH relativeFrom="column">
            <wp:posOffset>4814570</wp:posOffset>
          </wp:positionH>
          <wp:positionV relativeFrom="page">
            <wp:posOffset>10159365</wp:posOffset>
          </wp:positionV>
          <wp:extent cx="129540" cy="129540"/>
          <wp:effectExtent l="0" t="0" r="0" b="0"/>
          <wp:wrapNone/>
          <wp:docPr id="4" name="Graphic 4"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World"/>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9540" cy="1295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AA7F" w14:textId="77777777" w:rsidR="00B27E72" w:rsidRDefault="00B27E72" w:rsidP="00CA5003">
      <w:r>
        <w:separator/>
      </w:r>
    </w:p>
  </w:footnote>
  <w:footnote w:type="continuationSeparator" w:id="0">
    <w:p w14:paraId="0D16DDB4" w14:textId="77777777" w:rsidR="00B27E72" w:rsidRDefault="00B27E72" w:rsidP="00CA5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1CE" w14:textId="77777777" w:rsidR="00C93424" w:rsidRDefault="000C510B" w:rsidP="00CA5003">
    <w:pPr>
      <w:pStyle w:val="Header"/>
    </w:pPr>
    <w:r w:rsidRPr="00DA3051">
      <w:rPr>
        <w:noProof/>
      </w:rPr>
      <w:drawing>
        <wp:anchor distT="0" distB="0" distL="114300" distR="114300" simplePos="0" relativeHeight="251658245" behindDoc="1" locked="1" layoutInCell="1" allowOverlap="1" wp14:anchorId="301AAE07" wp14:editId="0A93089B">
          <wp:simplePos x="0" y="0"/>
          <wp:positionH relativeFrom="page">
            <wp:posOffset>5796915</wp:posOffset>
          </wp:positionH>
          <wp:positionV relativeFrom="page">
            <wp:posOffset>396240</wp:posOffset>
          </wp:positionV>
          <wp:extent cx="1080000" cy="900000"/>
          <wp:effectExtent l="0" t="0" r="0" b="1905"/>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000" cy="900000"/>
                  </a:xfrm>
                  <a:prstGeom prst="rect">
                    <a:avLst/>
                  </a:prstGeom>
                </pic:spPr>
              </pic:pic>
            </a:graphicData>
          </a:graphic>
          <wp14:sizeRelH relativeFrom="margin">
            <wp14:pctWidth>0</wp14:pctWidth>
          </wp14:sizeRelH>
          <wp14:sizeRelV relativeFrom="margin">
            <wp14:pctHeight>0</wp14:pctHeight>
          </wp14:sizeRelV>
        </wp:anchor>
      </w:drawing>
    </w:r>
    <w:r w:rsidR="00C93424" w:rsidRPr="00DA3051">
      <w:rPr>
        <w:noProof/>
      </w:rPr>
      <w:drawing>
        <wp:anchor distT="0" distB="0" distL="114300" distR="114300" simplePos="0" relativeHeight="251658244" behindDoc="1" locked="1" layoutInCell="1" allowOverlap="1" wp14:anchorId="45BDCF6A" wp14:editId="1DCAFCB0">
          <wp:simplePos x="0" y="0"/>
          <wp:positionH relativeFrom="page">
            <wp:posOffset>0</wp:posOffset>
          </wp:positionH>
          <wp:positionV relativeFrom="page">
            <wp:posOffset>0</wp:posOffset>
          </wp:positionV>
          <wp:extent cx="3132000" cy="8406000"/>
          <wp:effectExtent l="0" t="0" r="5080" b="190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132000" cy="84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green leaf logo&#13;&#13;&#10;&#13;&#13;&#10;Description automatically generated, Picture" style="width:13.25pt;height:15.15pt;visibility:visible;mso-wrap-style:square" o:bullet="t">
        <v:imagedata r:id="rId1" o:title="A green leaf logo&#13;&#13;&#10;&#13;&#13;&#10;Description automatically generated, Picture"/>
      </v:shape>
    </w:pict>
  </w:numPicBullet>
  <w:abstractNum w:abstractNumId="0" w15:restartNumberingAfterBreak="0">
    <w:nsid w:val="1EE91781"/>
    <w:multiLevelType w:val="hybridMultilevel"/>
    <w:tmpl w:val="8D207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D1A0D"/>
    <w:multiLevelType w:val="multilevel"/>
    <w:tmpl w:val="E806EE42"/>
    <w:styleLink w:val="CurrentList1"/>
    <w:lvl w:ilvl="0">
      <w:start w:val="1"/>
      <w:numFmt w:val="bullet"/>
      <w:lvlText w:val=""/>
      <w:lvlPicBulletId w:val="0"/>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7200A92"/>
    <w:multiLevelType w:val="multilevel"/>
    <w:tmpl w:val="8A7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165D8"/>
    <w:multiLevelType w:val="hybridMultilevel"/>
    <w:tmpl w:val="C3E23FF6"/>
    <w:lvl w:ilvl="0" w:tplc="069E5652">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37D45"/>
    <w:multiLevelType w:val="multilevel"/>
    <w:tmpl w:val="3640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8724E"/>
    <w:multiLevelType w:val="multilevel"/>
    <w:tmpl w:val="B5B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56057"/>
    <w:multiLevelType w:val="multilevel"/>
    <w:tmpl w:val="E806EE42"/>
    <w:styleLink w:val="CurrentList2"/>
    <w:lvl w:ilvl="0">
      <w:start w:val="1"/>
      <w:numFmt w:val="bullet"/>
      <w:lvlText w:val=""/>
      <w:lvlPicBulletId w:val="0"/>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305471475">
    <w:abstractNumId w:val="4"/>
  </w:num>
  <w:num w:numId="2" w16cid:durableId="671303758">
    <w:abstractNumId w:val="5"/>
  </w:num>
  <w:num w:numId="3" w16cid:durableId="618799311">
    <w:abstractNumId w:val="2"/>
  </w:num>
  <w:num w:numId="4" w16cid:durableId="1663509877">
    <w:abstractNumId w:val="3"/>
  </w:num>
  <w:num w:numId="5" w16cid:durableId="276453175">
    <w:abstractNumId w:val="1"/>
  </w:num>
  <w:num w:numId="6" w16cid:durableId="725838079">
    <w:abstractNumId w:val="0"/>
  </w:num>
  <w:num w:numId="7" w16cid:durableId="685519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72"/>
    <w:rsid w:val="0002216B"/>
    <w:rsid w:val="00024126"/>
    <w:rsid w:val="000C510B"/>
    <w:rsid w:val="0012334A"/>
    <w:rsid w:val="0017064F"/>
    <w:rsid w:val="001B6B86"/>
    <w:rsid w:val="00221208"/>
    <w:rsid w:val="00243E6A"/>
    <w:rsid w:val="00257633"/>
    <w:rsid w:val="00262E9D"/>
    <w:rsid w:val="002846B6"/>
    <w:rsid w:val="0030484D"/>
    <w:rsid w:val="00327F31"/>
    <w:rsid w:val="003B2C41"/>
    <w:rsid w:val="00435569"/>
    <w:rsid w:val="0045344F"/>
    <w:rsid w:val="00460FD2"/>
    <w:rsid w:val="00462636"/>
    <w:rsid w:val="004D0578"/>
    <w:rsid w:val="004F379E"/>
    <w:rsid w:val="005B1F5D"/>
    <w:rsid w:val="005D4110"/>
    <w:rsid w:val="00650C8E"/>
    <w:rsid w:val="006568A4"/>
    <w:rsid w:val="0067708F"/>
    <w:rsid w:val="006B582F"/>
    <w:rsid w:val="00787983"/>
    <w:rsid w:val="007E2C05"/>
    <w:rsid w:val="00816C46"/>
    <w:rsid w:val="0086232D"/>
    <w:rsid w:val="008C2437"/>
    <w:rsid w:val="008C2877"/>
    <w:rsid w:val="009926D0"/>
    <w:rsid w:val="00A272C0"/>
    <w:rsid w:val="00B0215F"/>
    <w:rsid w:val="00B27E72"/>
    <w:rsid w:val="00B6352B"/>
    <w:rsid w:val="00B77438"/>
    <w:rsid w:val="00BE7A4B"/>
    <w:rsid w:val="00C93424"/>
    <w:rsid w:val="00CA5003"/>
    <w:rsid w:val="00CE2D8B"/>
    <w:rsid w:val="00D925D3"/>
    <w:rsid w:val="00DA3051"/>
    <w:rsid w:val="00E01BE3"/>
    <w:rsid w:val="00E114EE"/>
    <w:rsid w:val="00E83C3E"/>
    <w:rsid w:val="00EC68FF"/>
    <w:rsid w:val="00E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483C"/>
  <w15:chartTrackingRefBased/>
  <w15:docId w15:val="{05646DE5-B33B-E544-8555-5FE274AE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03"/>
    <w:pPr>
      <w:spacing w:before="100" w:beforeAutospacing="1" w:after="100" w:afterAutospacing="1" w:line="300" w:lineRule="auto"/>
      <w:jc w:val="both"/>
    </w:pPr>
    <w:rPr>
      <w:rFonts w:ascii="Aptos" w:eastAsia="Times New Roman" w:hAnsi="Aptos" w:cs="Times New Roman"/>
      <w:color w:val="385623" w:themeColor="accent6" w:themeShade="80"/>
      <w:lang w:eastAsia="en-GB"/>
    </w:rPr>
  </w:style>
  <w:style w:type="paragraph" w:styleId="Heading1">
    <w:name w:val="heading 1"/>
    <w:basedOn w:val="Normal"/>
    <w:next w:val="Normal"/>
    <w:link w:val="Heading1Char"/>
    <w:uiPriority w:val="9"/>
    <w:qFormat/>
    <w:rsid w:val="00CA5003"/>
    <w:pPr>
      <w:outlineLvl w:val="0"/>
    </w:pPr>
    <w:rPr>
      <w:b/>
      <w:bCs/>
      <w:sz w:val="28"/>
      <w:szCs w:val="28"/>
    </w:rPr>
  </w:style>
  <w:style w:type="paragraph" w:styleId="Heading2">
    <w:name w:val="heading 2"/>
    <w:basedOn w:val="Normal"/>
    <w:next w:val="Normal"/>
    <w:link w:val="Heading2Char"/>
    <w:uiPriority w:val="9"/>
    <w:unhideWhenUsed/>
    <w:qFormat/>
    <w:rsid w:val="00CA5003"/>
    <w:pPr>
      <w:outlineLvl w:val="1"/>
    </w:pPr>
    <w:rPr>
      <w:b/>
      <w:bCs/>
      <w:sz w:val="28"/>
      <w:szCs w:val="28"/>
    </w:rPr>
  </w:style>
  <w:style w:type="paragraph" w:styleId="Heading3">
    <w:name w:val="heading 3"/>
    <w:basedOn w:val="Heading2"/>
    <w:next w:val="Normal"/>
    <w:link w:val="Heading3Char"/>
    <w:uiPriority w:val="9"/>
    <w:unhideWhenUsed/>
    <w:qFormat/>
    <w:rsid w:val="00CA5003"/>
    <w:pPr>
      <w:outlineLvl w:val="2"/>
    </w:pPr>
    <w:rPr>
      <w:sz w:val="24"/>
      <w:szCs w:val="24"/>
    </w:rPr>
  </w:style>
  <w:style w:type="paragraph" w:styleId="Heading4">
    <w:name w:val="heading 4"/>
    <w:basedOn w:val="Heading3"/>
    <w:next w:val="Normal"/>
    <w:link w:val="Heading4Char"/>
    <w:uiPriority w:val="9"/>
    <w:unhideWhenUsed/>
    <w:qFormat/>
    <w:rsid w:val="00CA5003"/>
    <w:pPr>
      <w:outlineLvl w:val="3"/>
    </w:pPr>
    <w:rPr>
      <w:sz w:val="22"/>
      <w:szCs w:val="22"/>
    </w:rPr>
  </w:style>
  <w:style w:type="paragraph" w:styleId="Heading5">
    <w:name w:val="heading 5"/>
    <w:basedOn w:val="Normal"/>
    <w:next w:val="Normal"/>
    <w:link w:val="Heading5Char"/>
    <w:uiPriority w:val="9"/>
    <w:unhideWhenUsed/>
    <w:qFormat/>
    <w:rsid w:val="00CA5003"/>
    <w:pPr>
      <w:keepNext/>
      <w:keepLines/>
      <w:spacing w:before="4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CA5003"/>
    <w:pPr>
      <w:keepNext/>
      <w:keepLines/>
      <w:spacing w:before="40" w:after="0"/>
      <w:outlineLvl w:val="5"/>
    </w:pPr>
    <w:rPr>
      <w:rFonts w:asciiTheme="majorHAnsi" w:eastAsiaTheme="majorEastAsia" w:hAnsiTheme="majorHAnsi" w:cstheme="majorBidi"/>
      <w:b/>
      <w:bCs/>
      <w:sz w:val="20"/>
      <w:szCs w:val="20"/>
    </w:rPr>
  </w:style>
  <w:style w:type="paragraph" w:styleId="Heading7">
    <w:name w:val="heading 7"/>
    <w:basedOn w:val="Normal"/>
    <w:next w:val="Normal"/>
    <w:link w:val="Heading7Char"/>
    <w:uiPriority w:val="9"/>
    <w:unhideWhenUsed/>
    <w:qFormat/>
    <w:rsid w:val="00CA5003"/>
    <w:pPr>
      <w:keepNext/>
      <w:keepLines/>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uiPriority w:val="9"/>
    <w:unhideWhenUsed/>
    <w:qFormat/>
    <w:rsid w:val="00CA5003"/>
    <w:pPr>
      <w:keepNext/>
      <w:keepLines/>
      <w:spacing w:before="40" w:after="0"/>
      <w:outlineLvl w:val="7"/>
    </w:pPr>
    <w:rPr>
      <w:rFonts w:asciiTheme="majorHAnsi" w:eastAsiaTheme="majorEastAsia" w:hAnsiTheme="majorHAnsi" w:cstheme="maj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B582F"/>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A272C0"/>
    <w:pPr>
      <w:tabs>
        <w:tab w:val="center" w:pos="4513"/>
        <w:tab w:val="right" w:pos="9026"/>
      </w:tabs>
    </w:pPr>
  </w:style>
  <w:style w:type="character" w:customStyle="1" w:styleId="HeaderChar">
    <w:name w:val="Header Char"/>
    <w:basedOn w:val="DefaultParagraphFont"/>
    <w:link w:val="Header"/>
    <w:uiPriority w:val="99"/>
    <w:rsid w:val="00A272C0"/>
  </w:style>
  <w:style w:type="paragraph" w:styleId="Footer">
    <w:name w:val="footer"/>
    <w:basedOn w:val="Normal"/>
    <w:link w:val="FooterChar"/>
    <w:uiPriority w:val="99"/>
    <w:unhideWhenUsed/>
    <w:rsid w:val="00A272C0"/>
    <w:pPr>
      <w:tabs>
        <w:tab w:val="center" w:pos="4513"/>
        <w:tab w:val="right" w:pos="9026"/>
      </w:tabs>
    </w:pPr>
  </w:style>
  <w:style w:type="character" w:customStyle="1" w:styleId="FooterChar">
    <w:name w:val="Footer Char"/>
    <w:basedOn w:val="DefaultParagraphFont"/>
    <w:link w:val="Footer"/>
    <w:uiPriority w:val="99"/>
    <w:rsid w:val="00A272C0"/>
  </w:style>
  <w:style w:type="character" w:customStyle="1" w:styleId="Heading1Char">
    <w:name w:val="Heading 1 Char"/>
    <w:basedOn w:val="DefaultParagraphFont"/>
    <w:link w:val="Heading1"/>
    <w:uiPriority w:val="9"/>
    <w:rsid w:val="00CA5003"/>
    <w:rPr>
      <w:rFonts w:ascii="Aptos" w:eastAsia="Times New Roman" w:hAnsi="Aptos" w:cs="Times New Roman"/>
      <w:b/>
      <w:bCs/>
      <w:color w:val="385623" w:themeColor="accent6" w:themeShade="80"/>
      <w:sz w:val="28"/>
      <w:szCs w:val="28"/>
      <w:lang w:eastAsia="en-GB"/>
    </w:rPr>
  </w:style>
  <w:style w:type="character" w:customStyle="1" w:styleId="Heading2Char">
    <w:name w:val="Heading 2 Char"/>
    <w:basedOn w:val="DefaultParagraphFont"/>
    <w:link w:val="Heading2"/>
    <w:uiPriority w:val="9"/>
    <w:rsid w:val="00CA5003"/>
    <w:rPr>
      <w:rFonts w:ascii="Aptos" w:eastAsia="Times New Roman" w:hAnsi="Aptos" w:cs="Times New Roman"/>
      <w:b/>
      <w:bCs/>
      <w:color w:val="385623" w:themeColor="accent6" w:themeShade="80"/>
      <w:sz w:val="28"/>
      <w:szCs w:val="28"/>
      <w:lang w:eastAsia="en-GB"/>
    </w:rPr>
  </w:style>
  <w:style w:type="paragraph" w:styleId="ListParagraph">
    <w:name w:val="List Paragraph"/>
    <w:basedOn w:val="Normal"/>
    <w:uiPriority w:val="34"/>
    <w:qFormat/>
    <w:rsid w:val="00CA5003"/>
    <w:pPr>
      <w:ind w:left="720"/>
      <w:contextualSpacing/>
    </w:pPr>
  </w:style>
  <w:style w:type="character" w:customStyle="1" w:styleId="Heading3Char">
    <w:name w:val="Heading 3 Char"/>
    <w:basedOn w:val="DefaultParagraphFont"/>
    <w:link w:val="Heading3"/>
    <w:uiPriority w:val="9"/>
    <w:rsid w:val="00CA5003"/>
    <w:rPr>
      <w:rFonts w:ascii="Aptos" w:eastAsia="Times New Roman" w:hAnsi="Aptos" w:cs="Times New Roman"/>
      <w:b/>
      <w:bCs/>
      <w:color w:val="385623" w:themeColor="accent6" w:themeShade="80"/>
      <w:lang w:eastAsia="en-GB"/>
    </w:rPr>
  </w:style>
  <w:style w:type="character" w:customStyle="1" w:styleId="Heading4Char">
    <w:name w:val="Heading 4 Char"/>
    <w:basedOn w:val="DefaultParagraphFont"/>
    <w:link w:val="Heading4"/>
    <w:uiPriority w:val="9"/>
    <w:rsid w:val="00CA5003"/>
    <w:rPr>
      <w:rFonts w:ascii="Aptos" w:eastAsia="Times New Roman" w:hAnsi="Aptos" w:cs="Times New Roman"/>
      <w:b/>
      <w:bCs/>
      <w:color w:val="385623" w:themeColor="accent6" w:themeShade="80"/>
      <w:sz w:val="22"/>
      <w:szCs w:val="22"/>
      <w:lang w:eastAsia="en-GB"/>
    </w:rPr>
  </w:style>
  <w:style w:type="character" w:customStyle="1" w:styleId="Heading5Char">
    <w:name w:val="Heading 5 Char"/>
    <w:basedOn w:val="DefaultParagraphFont"/>
    <w:link w:val="Heading5"/>
    <w:uiPriority w:val="9"/>
    <w:rsid w:val="00CA5003"/>
    <w:rPr>
      <w:rFonts w:asciiTheme="majorHAnsi" w:eastAsiaTheme="majorEastAsia" w:hAnsiTheme="majorHAnsi" w:cstheme="majorBidi"/>
      <w:i/>
      <w:iCs/>
      <w:color w:val="385623" w:themeColor="accent6" w:themeShade="80"/>
      <w:sz w:val="22"/>
      <w:szCs w:val="22"/>
      <w:lang w:eastAsia="en-GB"/>
    </w:rPr>
  </w:style>
  <w:style w:type="character" w:customStyle="1" w:styleId="Heading6Char">
    <w:name w:val="Heading 6 Char"/>
    <w:basedOn w:val="DefaultParagraphFont"/>
    <w:link w:val="Heading6"/>
    <w:uiPriority w:val="9"/>
    <w:rsid w:val="00CA5003"/>
    <w:rPr>
      <w:rFonts w:asciiTheme="majorHAnsi" w:eastAsiaTheme="majorEastAsia" w:hAnsiTheme="majorHAnsi" w:cstheme="majorBidi"/>
      <w:b/>
      <w:bCs/>
      <w:color w:val="385623" w:themeColor="accent6" w:themeShade="80"/>
      <w:sz w:val="20"/>
      <w:szCs w:val="20"/>
      <w:lang w:eastAsia="en-GB"/>
    </w:rPr>
  </w:style>
  <w:style w:type="character" w:customStyle="1" w:styleId="Heading7Char">
    <w:name w:val="Heading 7 Char"/>
    <w:basedOn w:val="DefaultParagraphFont"/>
    <w:link w:val="Heading7"/>
    <w:uiPriority w:val="9"/>
    <w:rsid w:val="00CA5003"/>
    <w:rPr>
      <w:rFonts w:asciiTheme="majorHAnsi" w:eastAsiaTheme="majorEastAsia" w:hAnsiTheme="majorHAnsi" w:cstheme="majorBidi"/>
      <w:i/>
      <w:iCs/>
      <w:color w:val="385623" w:themeColor="accent6" w:themeShade="80"/>
      <w:sz w:val="20"/>
      <w:szCs w:val="20"/>
      <w:lang w:eastAsia="en-GB"/>
    </w:rPr>
  </w:style>
  <w:style w:type="character" w:customStyle="1" w:styleId="Heading8Char">
    <w:name w:val="Heading 8 Char"/>
    <w:basedOn w:val="DefaultParagraphFont"/>
    <w:link w:val="Heading8"/>
    <w:uiPriority w:val="9"/>
    <w:rsid w:val="00CA5003"/>
    <w:rPr>
      <w:rFonts w:asciiTheme="majorHAnsi" w:eastAsiaTheme="majorEastAsia" w:hAnsiTheme="majorHAnsi" w:cstheme="majorBidi"/>
      <w:color w:val="385623" w:themeColor="accent6" w:themeShade="80"/>
      <w:sz w:val="20"/>
      <w:szCs w:val="20"/>
      <w:lang w:eastAsia="en-GB"/>
    </w:rPr>
  </w:style>
  <w:style w:type="numbering" w:customStyle="1" w:styleId="CurrentList1">
    <w:name w:val="Current List1"/>
    <w:uiPriority w:val="99"/>
    <w:rsid w:val="00CA5003"/>
    <w:pPr>
      <w:numPr>
        <w:numId w:val="5"/>
      </w:numPr>
    </w:pPr>
  </w:style>
  <w:style w:type="character" w:styleId="Hyperlink">
    <w:name w:val="Hyperlink"/>
    <w:basedOn w:val="DefaultParagraphFont"/>
    <w:uiPriority w:val="99"/>
    <w:unhideWhenUsed/>
    <w:rsid w:val="00CA5003"/>
    <w:rPr>
      <w:color w:val="0563C1" w:themeColor="hyperlink"/>
      <w:u w:val="single"/>
    </w:rPr>
  </w:style>
  <w:style w:type="character" w:styleId="UnresolvedMention">
    <w:name w:val="Unresolved Mention"/>
    <w:basedOn w:val="DefaultParagraphFont"/>
    <w:uiPriority w:val="99"/>
    <w:semiHidden/>
    <w:unhideWhenUsed/>
    <w:rsid w:val="00CA5003"/>
    <w:rPr>
      <w:color w:val="605E5C"/>
      <w:shd w:val="clear" w:color="auto" w:fill="E1DFDD"/>
    </w:rPr>
  </w:style>
  <w:style w:type="character" w:styleId="FollowedHyperlink">
    <w:name w:val="FollowedHyperlink"/>
    <w:basedOn w:val="DefaultParagraphFont"/>
    <w:uiPriority w:val="99"/>
    <w:semiHidden/>
    <w:unhideWhenUsed/>
    <w:rsid w:val="00CA5003"/>
    <w:rPr>
      <w:color w:val="954F72" w:themeColor="followedHyperlink"/>
      <w:u w:val="single"/>
    </w:rPr>
  </w:style>
  <w:style w:type="numbering" w:customStyle="1" w:styleId="CurrentList2">
    <w:name w:val="Current List2"/>
    <w:uiPriority w:val="99"/>
    <w:rsid w:val="0030484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hyperlink" Target="mailto:info@glasshouse.uk.com" TargetMode="External"/><Relationship Id="rId1" Type="http://schemas.openxmlformats.org/officeDocument/2006/relationships/hyperlink" Target="mailto:info@glasshouse.uk.com" TargetMode="External"/><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pt/Library/Group%20Containers/UBF8T346G9.Office/User%20Content.localized/Templates.localized/GPL_2025_L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BEAC17679EBC46AB57B27D684AD90A" ma:contentTypeVersion="0" ma:contentTypeDescription="Create a new document." ma:contentTypeScope="" ma:versionID="c32dced3d08e2642d9e7a1912c603a7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6C2A7-1EA5-AE4A-8B69-FECF3398F6E3}">
  <ds:schemaRefs>
    <ds:schemaRef ds:uri="http://schemas.openxmlformats.org/officeDocument/2006/bibliography"/>
  </ds:schemaRefs>
</ds:datastoreItem>
</file>

<file path=customXml/itemProps2.xml><?xml version="1.0" encoding="utf-8"?>
<ds:datastoreItem xmlns:ds="http://schemas.openxmlformats.org/officeDocument/2006/customXml" ds:itemID="{AED6EDE1-4543-4574-A0F6-9B5FBE96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956C67-CA9D-4A11-91F1-34961CA607A4}">
  <ds:schemaRefs>
    <ds:schemaRef ds:uri="http://schemas.microsoft.com/sharepoint/v3/contenttype/forms"/>
  </ds:schemaRefs>
</ds:datastoreItem>
</file>

<file path=customXml/itemProps4.xml><?xml version="1.0" encoding="utf-8"?>
<ds:datastoreItem xmlns:ds="http://schemas.openxmlformats.org/officeDocument/2006/customXml" ds:itemID="{6166B9FE-CA2C-43E8-A7C4-72C86E4860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GPL_2025_Live.dotx</Template>
  <TotalTime>8</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Links>
    <vt:vector size="6" baseType="variant">
      <vt:variant>
        <vt:i4>8257540</vt:i4>
      </vt:variant>
      <vt:variant>
        <vt:i4>0</vt:i4>
      </vt:variant>
      <vt:variant>
        <vt:i4>0</vt:i4>
      </vt:variant>
      <vt:variant>
        <vt:i4>5</vt:i4>
      </vt:variant>
      <vt:variant>
        <vt:lpwstr>mailto:info@glasshouse.uk.com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1</cp:revision>
  <dcterms:created xsi:type="dcterms:W3CDTF">2025-08-01T16:52:00Z</dcterms:created>
  <dcterms:modified xsi:type="dcterms:W3CDTF">2025-08-01T17:00:00Z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0x01010014BEAC17679EBC46AB57B27D684AD90A</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